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D517" w14:textId="77777777" w:rsidR="00CE1990" w:rsidRPr="00C06704" w:rsidRDefault="00724871" w:rsidP="00CE1990">
      <w:pPr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</w:pPr>
      <w:r w:rsidRPr="00C06704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>Empfangsbestätigung</w:t>
      </w:r>
    </w:p>
    <w:p w14:paraId="14429957" w14:textId="77777777" w:rsidR="00CE1990" w:rsidRDefault="00CE1990" w:rsidP="00CE19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016B1B" w14:textId="77777777" w:rsidR="00CE1990" w:rsidRDefault="00CE1990" w:rsidP="00CE19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76D61C" w14:textId="050A356B" w:rsidR="00CE1990" w:rsidRDefault="00C06704" w:rsidP="008D68D6">
      <w:pPr>
        <w:rPr>
          <w:rFonts w:asciiTheme="minorHAnsi" w:hAnsiTheme="minorHAnsi" w:cstheme="minorHAnsi"/>
          <w:sz w:val="22"/>
          <w:szCs w:val="22"/>
        </w:rPr>
      </w:pPr>
      <w:r w:rsidRPr="00724871">
        <w:rPr>
          <w:rFonts w:asciiTheme="minorHAnsi" w:hAnsiTheme="minorHAnsi" w:cstheme="minorHAnsi"/>
          <w:sz w:val="22"/>
          <w:szCs w:val="22"/>
        </w:rPr>
        <w:t>Hiermit bestätige ich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248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bestätigen wir für mein/unser Kind</w:t>
      </w:r>
    </w:p>
    <w:p w14:paraId="0F21A843" w14:textId="77777777" w:rsidR="00F54E6E" w:rsidRDefault="00F54E6E" w:rsidP="008D68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6704" w14:paraId="56C9FC08" w14:textId="77777777" w:rsidTr="00C06704">
        <w:trPr>
          <w:trHeight w:val="463"/>
        </w:trPr>
        <w:tc>
          <w:tcPr>
            <w:tcW w:w="4672" w:type="dxa"/>
            <w:vAlign w:val="center"/>
          </w:tcPr>
          <w:p w14:paraId="780A2427" w14:textId="6A067C59" w:rsidR="00C06704" w:rsidRDefault="00C06704" w:rsidP="00C067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3" w:type="dxa"/>
            <w:vAlign w:val="center"/>
          </w:tcPr>
          <w:p w14:paraId="3819F49D" w14:textId="1CEFB713" w:rsidR="00C06704" w:rsidRDefault="00C06704" w:rsidP="00C067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6704" w14:paraId="6314216B" w14:textId="77777777" w:rsidTr="00C06704">
        <w:trPr>
          <w:trHeight w:val="326"/>
        </w:trPr>
        <w:tc>
          <w:tcPr>
            <w:tcW w:w="4672" w:type="dxa"/>
          </w:tcPr>
          <w:p w14:paraId="5B615C0C" w14:textId="1D92E743" w:rsidR="00C06704" w:rsidRDefault="00C06704" w:rsidP="00C067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673" w:type="dxa"/>
          </w:tcPr>
          <w:p w14:paraId="41152408" w14:textId="046A72B0" w:rsidR="00C06704" w:rsidRDefault="00C06704" w:rsidP="00C067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198C7EB4" w14:textId="77777777" w:rsidR="00724871" w:rsidRDefault="00724871" w:rsidP="00CE1990">
      <w:pPr>
        <w:rPr>
          <w:rFonts w:asciiTheme="minorHAnsi" w:hAnsiTheme="minorHAnsi" w:cstheme="minorHAnsi"/>
          <w:sz w:val="22"/>
          <w:szCs w:val="22"/>
        </w:rPr>
      </w:pPr>
    </w:p>
    <w:p w14:paraId="156BC536" w14:textId="77777777" w:rsidR="00CE1990" w:rsidRPr="00724871" w:rsidRDefault="00CE1990" w:rsidP="00CE1990">
      <w:pPr>
        <w:rPr>
          <w:rFonts w:asciiTheme="minorHAnsi" w:hAnsiTheme="minorHAnsi" w:cstheme="minorHAnsi"/>
          <w:sz w:val="22"/>
          <w:szCs w:val="22"/>
        </w:rPr>
      </w:pPr>
    </w:p>
    <w:p w14:paraId="1EA7DF47" w14:textId="77777777" w:rsidR="00CE1990" w:rsidRPr="00724871" w:rsidRDefault="00CE1990" w:rsidP="00CE1990">
      <w:pPr>
        <w:rPr>
          <w:rFonts w:asciiTheme="minorHAnsi" w:hAnsiTheme="minorHAnsi" w:cstheme="minorHAnsi"/>
          <w:sz w:val="22"/>
          <w:szCs w:val="22"/>
        </w:rPr>
      </w:pPr>
    </w:p>
    <w:p w14:paraId="292D77F1" w14:textId="41DC0DE6" w:rsidR="00CE1990" w:rsidRDefault="00CE1990" w:rsidP="00CE1990">
      <w:pPr>
        <w:rPr>
          <w:rFonts w:asciiTheme="minorHAnsi" w:hAnsiTheme="minorHAnsi" w:cstheme="minorHAnsi"/>
          <w:sz w:val="22"/>
          <w:szCs w:val="22"/>
        </w:rPr>
      </w:pPr>
      <w:r w:rsidRPr="00724871">
        <w:rPr>
          <w:rFonts w:asciiTheme="minorHAnsi" w:hAnsiTheme="minorHAnsi" w:cstheme="minorHAnsi"/>
          <w:sz w:val="22"/>
          <w:szCs w:val="22"/>
        </w:rPr>
        <w:t>betreffende Formulare, Informationen, Bescheinigungen erhalten zu haben</w:t>
      </w:r>
      <w:r w:rsidR="006F0795">
        <w:rPr>
          <w:rFonts w:asciiTheme="minorHAnsi" w:hAnsiTheme="minorHAnsi" w:cstheme="minorHAnsi"/>
          <w:sz w:val="22"/>
          <w:szCs w:val="22"/>
        </w:rPr>
        <w:t>:</w:t>
      </w:r>
    </w:p>
    <w:p w14:paraId="42EE851B" w14:textId="53752EEE" w:rsidR="00C06704" w:rsidRDefault="00C06704" w:rsidP="00CE199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0"/>
        <w:gridCol w:w="3967"/>
      </w:tblGrid>
      <w:tr w:rsidR="00DF2C5C" w14:paraId="151001E6" w14:textId="0A539F65" w:rsidTr="00DF2C5C">
        <w:trPr>
          <w:trHeight w:val="454"/>
        </w:trPr>
        <w:tc>
          <w:tcPr>
            <w:tcW w:w="1950" w:type="dxa"/>
            <w:vAlign w:val="center"/>
          </w:tcPr>
          <w:p w14:paraId="21260DAF" w14:textId="54802A2D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7" w:type="dxa"/>
            <w:vAlign w:val="center"/>
          </w:tcPr>
          <w:p w14:paraId="4BE7C226" w14:textId="626DDCE5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Anmeldung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OGS </w:t>
            </w:r>
          </w:p>
        </w:tc>
      </w:tr>
      <w:tr w:rsidR="00DF2C5C" w14:paraId="1ECDD5C8" w14:textId="121DF458" w:rsidTr="00DF2C5C">
        <w:trPr>
          <w:trHeight w:val="454"/>
        </w:trPr>
        <w:tc>
          <w:tcPr>
            <w:tcW w:w="1950" w:type="dxa"/>
            <w:vAlign w:val="center"/>
          </w:tcPr>
          <w:p w14:paraId="6B454ABA" w14:textId="77777777" w:rsidR="00DF2C5C" w:rsidRDefault="00DF2C5C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5C50B21C" w14:textId="17C015B1" w:rsidR="00DF2C5C" w:rsidRDefault="00DF2C5C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Fotoerlaubnis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F2C5C" w14:paraId="08ADE422" w14:textId="2E97E9CF" w:rsidTr="00DF2C5C">
        <w:trPr>
          <w:trHeight w:val="454"/>
        </w:trPr>
        <w:tc>
          <w:tcPr>
            <w:tcW w:w="1950" w:type="dxa"/>
            <w:vAlign w:val="center"/>
          </w:tcPr>
          <w:p w14:paraId="5CEE202E" w14:textId="77777777" w:rsidR="00DF2C5C" w:rsidRDefault="00DF2C5C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36557D1F" w14:textId="4F8F3A5F" w:rsidR="00DF2C5C" w:rsidRDefault="00DF2C5C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SEPA Lastschriftmandat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F2C5C" w14:paraId="01FD95B0" w14:textId="1109FDCF" w:rsidTr="00DF2C5C">
        <w:trPr>
          <w:trHeight w:val="454"/>
        </w:trPr>
        <w:tc>
          <w:tcPr>
            <w:tcW w:w="1950" w:type="dxa"/>
            <w:vAlign w:val="center"/>
          </w:tcPr>
          <w:p w14:paraId="2225A315" w14:textId="674F191D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18EE1DE5" w14:textId="3B3BF66D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Änderungsmitteilung/Ummeldung</w:t>
            </w:r>
          </w:p>
        </w:tc>
      </w:tr>
      <w:tr w:rsidR="00DF2C5C" w14:paraId="1FA534B7" w14:textId="7994CB8D" w:rsidTr="00DF2C5C">
        <w:trPr>
          <w:trHeight w:val="454"/>
        </w:trPr>
        <w:tc>
          <w:tcPr>
            <w:tcW w:w="1950" w:type="dxa"/>
            <w:vAlign w:val="center"/>
          </w:tcPr>
          <w:p w14:paraId="78643CF4" w14:textId="608348DF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38834971" w14:textId="0B4B31EA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Abmeldung</w:t>
            </w:r>
          </w:p>
        </w:tc>
      </w:tr>
      <w:tr w:rsidR="00DF2C5C" w14:paraId="6795709D" w14:textId="4DE1B2E9" w:rsidTr="00DF2C5C">
        <w:trPr>
          <w:trHeight w:val="454"/>
        </w:trPr>
        <w:tc>
          <w:tcPr>
            <w:tcW w:w="1950" w:type="dxa"/>
            <w:vAlign w:val="center"/>
          </w:tcPr>
          <w:p w14:paraId="7B4F1308" w14:textId="77777777" w:rsidR="00DF2C5C" w:rsidRDefault="00DF2C5C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239A0A9A" w14:textId="42E1ADB4" w:rsidR="00DF2C5C" w:rsidRDefault="00DF2C5C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Datenschutzerklärung</w:t>
            </w:r>
          </w:p>
        </w:tc>
      </w:tr>
      <w:tr w:rsidR="00DF2C5C" w14:paraId="28049CED" w14:textId="2852AFA9" w:rsidTr="00DF2C5C">
        <w:trPr>
          <w:trHeight w:val="454"/>
        </w:trPr>
        <w:tc>
          <w:tcPr>
            <w:tcW w:w="1950" w:type="dxa"/>
            <w:vAlign w:val="center"/>
          </w:tcPr>
          <w:p w14:paraId="1FE420F5" w14:textId="278F7CF6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0DD10DA1" w14:textId="49932E50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Elterninformation</w:t>
            </w:r>
          </w:p>
        </w:tc>
      </w:tr>
      <w:tr w:rsidR="00DF2C5C" w14:paraId="3F645D44" w14:textId="62CCE880" w:rsidTr="00DF2C5C">
        <w:trPr>
          <w:trHeight w:val="454"/>
        </w:trPr>
        <w:tc>
          <w:tcPr>
            <w:tcW w:w="1950" w:type="dxa"/>
            <w:vAlign w:val="center"/>
          </w:tcPr>
          <w:p w14:paraId="66F5F6F2" w14:textId="5E96E487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050F84C0" w14:textId="401FE8E3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Telefonverzeichnis OGS</w:t>
            </w:r>
          </w:p>
        </w:tc>
      </w:tr>
      <w:tr w:rsidR="00DF2C5C" w14:paraId="08C7F28C" w14:textId="2B2AB35B" w:rsidTr="00DF2C5C">
        <w:trPr>
          <w:trHeight w:val="454"/>
        </w:trPr>
        <w:tc>
          <w:tcPr>
            <w:tcW w:w="1950" w:type="dxa"/>
            <w:vAlign w:val="center"/>
          </w:tcPr>
          <w:p w14:paraId="085AD74B" w14:textId="5DCA0774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200206B4" w14:textId="2E64A22F" w:rsidR="00DF2C5C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Info Bildungs- und Teilhabepaket (</w:t>
            </w:r>
            <w:proofErr w:type="spellStart"/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BuT</w:t>
            </w:r>
            <w:proofErr w:type="spellEnd"/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F2C5C" w14:paraId="6F831017" w14:textId="54CDBACF" w:rsidTr="00DF2C5C">
        <w:trPr>
          <w:trHeight w:val="454"/>
        </w:trPr>
        <w:tc>
          <w:tcPr>
            <w:tcW w:w="1950" w:type="dxa"/>
            <w:vAlign w:val="center"/>
          </w:tcPr>
          <w:p w14:paraId="71FA6675" w14:textId="2A8CC303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2E3983D3" w14:textId="39C678E9" w:rsidR="00DF2C5C" w:rsidRPr="00724871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871">
              <w:rPr>
                <w:rFonts w:asciiTheme="minorHAnsi" w:hAnsiTheme="minorHAnsi" w:cstheme="minorHAnsi"/>
                <w:sz w:val="22"/>
                <w:szCs w:val="22"/>
              </w:rPr>
              <w:t>BuT</w:t>
            </w:r>
            <w:proofErr w:type="spellEnd"/>
            <w:r w:rsidRPr="00724871">
              <w:rPr>
                <w:rFonts w:asciiTheme="minorHAnsi" w:hAnsiTheme="minorHAnsi" w:cstheme="minorHAnsi"/>
                <w:sz w:val="22"/>
                <w:szCs w:val="22"/>
              </w:rPr>
              <w:t xml:space="preserve"> - Antrag</w:t>
            </w:r>
          </w:p>
        </w:tc>
      </w:tr>
      <w:tr w:rsidR="00DF2C5C" w14:paraId="01CBD509" w14:textId="3EAE933D" w:rsidTr="00DF2C5C">
        <w:trPr>
          <w:trHeight w:val="454"/>
        </w:trPr>
        <w:tc>
          <w:tcPr>
            <w:tcW w:w="1950" w:type="dxa"/>
            <w:vAlign w:val="center"/>
          </w:tcPr>
          <w:p w14:paraId="17F60F70" w14:textId="34F52ABE" w:rsidR="00DF2C5C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55BAFEBF" w14:textId="78443231" w:rsidR="00DF2C5C" w:rsidRPr="00724871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 xml:space="preserve">Satzung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724871">
              <w:rPr>
                <w:rFonts w:asciiTheme="minorHAnsi" w:hAnsiTheme="minorHAnsi" w:cstheme="minorHAnsi"/>
                <w:sz w:val="22"/>
                <w:szCs w:val="22"/>
              </w:rPr>
              <w:t xml:space="preserve"> OGS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Ratzeburg</w:t>
            </w:r>
          </w:p>
        </w:tc>
      </w:tr>
      <w:tr w:rsidR="00DF2C5C" w14:paraId="09C06713" w14:textId="7D98742F" w:rsidTr="00DF2C5C">
        <w:trPr>
          <w:trHeight w:val="454"/>
        </w:trPr>
        <w:tc>
          <w:tcPr>
            <w:tcW w:w="1950" w:type="dxa"/>
            <w:vAlign w:val="center"/>
          </w:tcPr>
          <w:p w14:paraId="4E42541B" w14:textId="4A5A84C8" w:rsidR="00DF2C5C" w:rsidRPr="00C530CF" w:rsidRDefault="00DF2C5C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30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7" w:type="dxa"/>
            <w:vAlign w:val="center"/>
          </w:tcPr>
          <w:p w14:paraId="61A172DD" w14:textId="64F3615A" w:rsidR="00DF2C5C" w:rsidRPr="00724871" w:rsidRDefault="00DF2C5C" w:rsidP="00F54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Kursauswahlbogen</w:t>
            </w:r>
          </w:p>
        </w:tc>
      </w:tr>
    </w:tbl>
    <w:p w14:paraId="51963D4C" w14:textId="77777777" w:rsidR="00C06704" w:rsidRPr="00724871" w:rsidRDefault="00C06704" w:rsidP="00CE1990">
      <w:pPr>
        <w:rPr>
          <w:rFonts w:asciiTheme="minorHAnsi" w:hAnsiTheme="minorHAnsi" w:cstheme="minorHAnsi"/>
          <w:sz w:val="22"/>
          <w:szCs w:val="22"/>
        </w:rPr>
      </w:pPr>
    </w:p>
    <w:p w14:paraId="29653735" w14:textId="2B03AABF" w:rsidR="00F54E6E" w:rsidRDefault="00F54E6E" w:rsidP="00CE199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F54E6E" w14:paraId="2F2E9529" w14:textId="77777777" w:rsidTr="00F54E6E">
        <w:trPr>
          <w:trHeight w:val="600"/>
        </w:trPr>
        <w:tc>
          <w:tcPr>
            <w:tcW w:w="3978" w:type="dxa"/>
            <w:tcBorders>
              <w:bottom w:val="single" w:sz="4" w:space="0" w:color="auto"/>
              <w:right w:val="nil"/>
            </w:tcBorders>
            <w:vAlign w:val="center"/>
          </w:tcPr>
          <w:p w14:paraId="50276656" w14:textId="1C55B5CA" w:rsidR="00F54E6E" w:rsidRDefault="00F54E6E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54E6E" w14:paraId="734A251B" w14:textId="77777777" w:rsidTr="00F54E6E">
        <w:trPr>
          <w:trHeight w:val="600"/>
        </w:trPr>
        <w:tc>
          <w:tcPr>
            <w:tcW w:w="3978" w:type="dxa"/>
            <w:tcBorders>
              <w:top w:val="single" w:sz="4" w:space="0" w:color="auto"/>
              <w:bottom w:val="nil"/>
              <w:right w:val="nil"/>
            </w:tcBorders>
          </w:tcPr>
          <w:p w14:paraId="291D0044" w14:textId="3AA1B412" w:rsidR="00F54E6E" w:rsidRDefault="00F54E6E" w:rsidP="00CE1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</w:tr>
    </w:tbl>
    <w:p w14:paraId="725D7F32" w14:textId="77777777" w:rsidR="00F54E6E" w:rsidRDefault="00F54E6E" w:rsidP="00F54E6E">
      <w:pPr>
        <w:jc w:val="center"/>
      </w:pPr>
    </w:p>
    <w:p w14:paraId="02907903" w14:textId="3F63CA87" w:rsidR="00F54E6E" w:rsidRDefault="00F54E6E" w:rsidP="00F54E6E">
      <w:pPr>
        <w:jc w:val="center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103"/>
      </w:tblGrid>
      <w:tr w:rsidR="00F54E6E" w14:paraId="78B061E2" w14:textId="77777777" w:rsidTr="00F54E6E">
        <w:trPr>
          <w:trHeight w:val="510"/>
        </w:trPr>
        <w:tc>
          <w:tcPr>
            <w:tcW w:w="89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E7E8433" w14:textId="7F63F40E" w:rsidR="00F54E6E" w:rsidRDefault="00F54E6E" w:rsidP="00F54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der /des Erziehungsberechtigten</w:t>
            </w:r>
          </w:p>
        </w:tc>
      </w:tr>
      <w:tr w:rsidR="00F54E6E" w14:paraId="1706A139" w14:textId="77777777" w:rsidTr="00F54E6E">
        <w:trPr>
          <w:gridAfter w:val="1"/>
          <w:wAfter w:w="5103" w:type="dxa"/>
          <w:trHeight w:val="510"/>
        </w:trPr>
        <w:tc>
          <w:tcPr>
            <w:tcW w:w="3798" w:type="dxa"/>
            <w:tcBorders>
              <w:top w:val="nil"/>
              <w:bottom w:val="nil"/>
            </w:tcBorders>
          </w:tcPr>
          <w:p w14:paraId="21A810AB" w14:textId="312F51DA" w:rsidR="00F54E6E" w:rsidRDefault="00F54E6E" w:rsidP="00CE1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A2798" w14:textId="77777777" w:rsidR="00F54E6E" w:rsidRPr="00724871" w:rsidRDefault="00F54E6E" w:rsidP="00CE1990">
      <w:pPr>
        <w:rPr>
          <w:rFonts w:asciiTheme="minorHAnsi" w:hAnsiTheme="minorHAnsi" w:cstheme="minorHAnsi"/>
          <w:sz w:val="22"/>
          <w:szCs w:val="22"/>
        </w:rPr>
      </w:pPr>
    </w:p>
    <w:sectPr w:rsidR="00F54E6E" w:rsidRPr="00724871" w:rsidSect="009706E4">
      <w:headerReference w:type="first" r:id="rId8"/>
      <w:footerReference w:type="first" r:id="rId9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B979" w14:textId="77777777" w:rsidR="00000679" w:rsidRDefault="00000679">
      <w:r>
        <w:separator/>
      </w:r>
    </w:p>
  </w:endnote>
  <w:endnote w:type="continuationSeparator" w:id="0">
    <w:p w14:paraId="7B8B565D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B928" w14:textId="77777777" w:rsidR="00C06704" w:rsidRDefault="00C06704" w:rsidP="00C06704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3" w:name="_Hlk130993587"/>
  </w:p>
  <w:p w14:paraId="42E9E964" w14:textId="780F687F" w:rsidR="00C06704" w:rsidRDefault="00C06704" w:rsidP="00C06704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r>
      <w:rPr>
        <w:rFonts w:ascii="Calibri" w:hAnsi="Calibri" w:cs="Calibri"/>
        <w:sz w:val="15"/>
        <w:szCs w:val="15"/>
      </w:rPr>
      <w:t xml:space="preserve">Schulverband </w:t>
    </w:r>
    <w:bookmarkStart w:id="4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</w:t>
    </w:r>
    <w:proofErr w:type="gramStart"/>
    <w:r w:rsidRPr="00021A22">
      <w:rPr>
        <w:rFonts w:ascii="Calibri" w:hAnsi="Calibri" w:cs="Calibri"/>
        <w:sz w:val="15"/>
        <w:szCs w:val="15"/>
      </w:rPr>
      <w:t xml:space="preserve">Ratzeburg  </w:t>
    </w:r>
    <w:r>
      <w:rPr>
        <w:rFonts w:ascii="Calibri" w:hAnsi="Calibri" w:cs="Calibri"/>
        <w:sz w:val="15"/>
        <w:szCs w:val="15"/>
      </w:rPr>
      <w:t>/</w:t>
    </w:r>
    <w:proofErr w:type="gramEnd"/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>/</w:t>
    </w:r>
    <w:hyperlink r:id="rId1" w:history="1">
      <w:r w:rsidRPr="00C06704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Pr="00C06704"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ab/>
      <w:t>Vordruck 7/23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1845" w14:textId="77777777" w:rsidR="00000679" w:rsidRDefault="00000679">
      <w:r>
        <w:separator/>
      </w:r>
    </w:p>
  </w:footnote>
  <w:footnote w:type="continuationSeparator" w:id="0">
    <w:p w14:paraId="1C942C35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4B9A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4E1845BC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143821A1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9" w:dyaOrig="955" w14:anchorId="7D7C0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45pt;height:47.75pt">
          <v:imagedata r:id="rId1" o:title=""/>
        </v:shape>
        <o:OLEObject Type="Embed" ProgID="Word.Document.8" ShapeID="_x0000_i1025" DrawAspect="Content" ObjectID="_1741776444" r:id="rId2"/>
      </w:object>
    </w:r>
    <w:r>
      <w:rPr>
        <w:noProof/>
        <w:sz w:val="20"/>
      </w:rPr>
      <w:tab/>
    </w:r>
  </w:p>
  <w:p w14:paraId="486ED948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9F1BEEC" wp14:editId="6A3622E6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5F92770C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10EDE3AD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1440EEF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AFDAB4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0A1D04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AC07197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3D2651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97C8517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90A682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F4A346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CC9088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7598E19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444BBE"/>
    <w:multiLevelType w:val="hybridMultilevel"/>
    <w:tmpl w:val="0E42350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A42026F"/>
    <w:multiLevelType w:val="hybridMultilevel"/>
    <w:tmpl w:val="130C16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BE3663"/>
    <w:multiLevelType w:val="hybridMultilevel"/>
    <w:tmpl w:val="45A67A68"/>
    <w:lvl w:ilvl="0" w:tplc="D2CED67C">
      <w:numFmt w:val="bullet"/>
      <w:lvlText w:val=""/>
      <w:lvlJc w:val="left"/>
      <w:pPr>
        <w:ind w:left="3054" w:hanging="360"/>
      </w:pPr>
      <w:rPr>
        <w:rFonts w:ascii="Symbol" w:eastAsia="Calibri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E84"/>
    <w:multiLevelType w:val="hybridMultilevel"/>
    <w:tmpl w:val="CD723B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667522">
    <w:abstractNumId w:val="3"/>
  </w:num>
  <w:num w:numId="2" w16cid:durableId="843009069">
    <w:abstractNumId w:val="10"/>
  </w:num>
  <w:num w:numId="3" w16cid:durableId="1131174465">
    <w:abstractNumId w:val="11"/>
  </w:num>
  <w:num w:numId="4" w16cid:durableId="320349900">
    <w:abstractNumId w:val="16"/>
  </w:num>
  <w:num w:numId="5" w16cid:durableId="170490473">
    <w:abstractNumId w:val="18"/>
  </w:num>
  <w:num w:numId="6" w16cid:durableId="950819219">
    <w:abstractNumId w:val="13"/>
  </w:num>
  <w:num w:numId="7" w16cid:durableId="380058667">
    <w:abstractNumId w:val="4"/>
  </w:num>
  <w:num w:numId="8" w16cid:durableId="142821651">
    <w:abstractNumId w:val="7"/>
  </w:num>
  <w:num w:numId="9" w16cid:durableId="1145119203">
    <w:abstractNumId w:val="0"/>
  </w:num>
  <w:num w:numId="10" w16cid:durableId="24330449">
    <w:abstractNumId w:val="1"/>
  </w:num>
  <w:num w:numId="11" w16cid:durableId="1296520200">
    <w:abstractNumId w:val="2"/>
  </w:num>
  <w:num w:numId="12" w16cid:durableId="1859346141">
    <w:abstractNumId w:val="6"/>
  </w:num>
  <w:num w:numId="13" w16cid:durableId="453596246">
    <w:abstractNumId w:val="5"/>
  </w:num>
  <w:num w:numId="14" w16cid:durableId="326131954">
    <w:abstractNumId w:val="12"/>
  </w:num>
  <w:num w:numId="15" w16cid:durableId="836581079">
    <w:abstractNumId w:val="15"/>
  </w:num>
  <w:num w:numId="16" w16cid:durableId="985627675">
    <w:abstractNumId w:val="17"/>
  </w:num>
  <w:num w:numId="17" w16cid:durableId="2104720086">
    <w:abstractNumId w:val="8"/>
  </w:num>
  <w:num w:numId="18" w16cid:durableId="487477688">
    <w:abstractNumId w:val="9"/>
  </w:num>
  <w:num w:numId="19" w16cid:durableId="1198666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HN6YGnqMPB4T5xd9DYQme2cgCMqW9+6Sv3O5FaQXTkhBrpXyFXQlllC6cXXxQkMcsuvNF41x6nES1GWlCK+Q==" w:salt="o3i+gQJfOLnZu+L9PzwJE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B1360"/>
    <w:rsid w:val="000B64F0"/>
    <w:rsid w:val="000B6BC1"/>
    <w:rsid w:val="000C1537"/>
    <w:rsid w:val="000D53DC"/>
    <w:rsid w:val="000E6083"/>
    <w:rsid w:val="000F1229"/>
    <w:rsid w:val="000F6768"/>
    <w:rsid w:val="0010441C"/>
    <w:rsid w:val="00120D78"/>
    <w:rsid w:val="001226B1"/>
    <w:rsid w:val="0012304D"/>
    <w:rsid w:val="001244A6"/>
    <w:rsid w:val="001248FA"/>
    <w:rsid w:val="0013124D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3045BD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065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72003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0795"/>
    <w:rsid w:val="006F4AA4"/>
    <w:rsid w:val="00703E38"/>
    <w:rsid w:val="00724871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D68D6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06704"/>
    <w:rsid w:val="00C14CAC"/>
    <w:rsid w:val="00C20468"/>
    <w:rsid w:val="00C3282B"/>
    <w:rsid w:val="00C3476B"/>
    <w:rsid w:val="00C50EE7"/>
    <w:rsid w:val="00C61FDB"/>
    <w:rsid w:val="00C63B7D"/>
    <w:rsid w:val="00C63F19"/>
    <w:rsid w:val="00C83141"/>
    <w:rsid w:val="00C85954"/>
    <w:rsid w:val="00CA4CE0"/>
    <w:rsid w:val="00CB414F"/>
    <w:rsid w:val="00CD0942"/>
    <w:rsid w:val="00CD60E2"/>
    <w:rsid w:val="00CD7FEF"/>
    <w:rsid w:val="00CE1990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091C"/>
    <w:rsid w:val="00D957D2"/>
    <w:rsid w:val="00DA402D"/>
    <w:rsid w:val="00DB5BA2"/>
    <w:rsid w:val="00DC03E9"/>
    <w:rsid w:val="00DD149C"/>
    <w:rsid w:val="00DD1DAE"/>
    <w:rsid w:val="00DF1473"/>
    <w:rsid w:val="00DF2C5C"/>
    <w:rsid w:val="00E05A4C"/>
    <w:rsid w:val="00E110EE"/>
    <w:rsid w:val="00E14DA5"/>
    <w:rsid w:val="00E16F8F"/>
    <w:rsid w:val="00E41D05"/>
    <w:rsid w:val="00E42B0A"/>
    <w:rsid w:val="00E4430E"/>
    <w:rsid w:val="00E4615B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54E6E"/>
    <w:rsid w:val="00F71E23"/>
    <w:rsid w:val="00F750BE"/>
    <w:rsid w:val="00F80714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3BA22B37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831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75BD-5E95-4D0E-805C-B2A478B9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Colell</cp:lastModifiedBy>
  <cp:revision>4</cp:revision>
  <cp:lastPrinted>2023-03-30T12:58:00Z</cp:lastPrinted>
  <dcterms:created xsi:type="dcterms:W3CDTF">2023-03-30T12:58:00Z</dcterms:created>
  <dcterms:modified xsi:type="dcterms:W3CDTF">2023-03-31T12:01:00Z</dcterms:modified>
</cp:coreProperties>
</file>