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AECA" w14:textId="77777777" w:rsidR="002F066A" w:rsidRDefault="002F06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41168525" w14:textId="320CC0C2" w:rsidR="00E4430E" w:rsidRPr="002F066A" w:rsidRDefault="00171DBC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 w:rsidRPr="002F066A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Kurs</w:t>
      </w:r>
      <w:r w:rsidR="00E4430E" w:rsidRPr="002F066A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wahlbogen</w:t>
      </w:r>
    </w:p>
    <w:p w14:paraId="65315B8E" w14:textId="31924149" w:rsidR="001443F5" w:rsidRPr="002F066A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931CDB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443F5" w:rsidRPr="002F066A" w14:paraId="60FEDE9C" w14:textId="77777777" w:rsidTr="00D2630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36A0D7F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93A2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0872B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27E43E1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1443F5" w:rsidRPr="002F066A" w14:paraId="2AF3D773" w14:textId="77777777" w:rsidTr="00D2630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CAEF8A4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5699E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C31BB86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83FD20D" w14:textId="77777777" w:rsidR="001443F5" w:rsidRPr="002F066A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14B34E" w14:textId="23A251B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OGS-Standort:</w:t>
      </w:r>
      <w:r w:rsidR="00D870A0" w:rsidRPr="002F066A">
        <w:rPr>
          <w:rFonts w:asciiTheme="minorHAnsi" w:hAnsiTheme="minorHAnsi" w:cstheme="minorHAnsi"/>
          <w:sz w:val="22"/>
          <w:szCs w:val="22"/>
        </w:rPr>
        <w:tab/>
      </w:r>
      <w:r w:rsidRPr="002F066A">
        <w:rPr>
          <w:rFonts w:asciiTheme="minorHAnsi" w:hAnsiTheme="minorHAnsi" w:cstheme="minorHAnsi"/>
          <w:sz w:val="22"/>
          <w:szCs w:val="22"/>
        </w:rPr>
        <w:tab/>
        <w:t>_</w:t>
      </w:r>
      <w:r w:rsid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F066A">
        <w:rPr>
          <w:rFonts w:asciiTheme="minorHAnsi" w:hAnsiTheme="minorHAnsi" w:cstheme="minorHAnsi"/>
          <w:sz w:val="22"/>
          <w:szCs w:val="22"/>
        </w:rPr>
      </w:r>
      <w:r w:rsid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2F066A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42FB4D8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DE8609" w14:textId="1CA019CA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Liebe Eltern,</w:t>
      </w:r>
      <w:r w:rsidR="00334CC1" w:rsidRPr="002F066A">
        <w:rPr>
          <w:rFonts w:asciiTheme="minorHAnsi" w:hAnsiTheme="minorHAnsi" w:cstheme="minorHAnsi"/>
          <w:sz w:val="22"/>
          <w:szCs w:val="22"/>
        </w:rPr>
        <w:br/>
      </w:r>
      <w:r w:rsidRPr="002F066A">
        <w:rPr>
          <w:rFonts w:asciiTheme="minorHAnsi" w:hAnsiTheme="minorHAnsi" w:cstheme="minorHAnsi"/>
          <w:sz w:val="22"/>
          <w:szCs w:val="22"/>
        </w:rPr>
        <w:t>bitte füllen Sie mit Ihrem Kind den Kursauswahlbogen aus und geben Sie ihn unterschrieben</w:t>
      </w:r>
      <w:r w:rsidR="00D870A0" w:rsidRPr="002F066A">
        <w:rPr>
          <w:rFonts w:asciiTheme="minorHAnsi" w:hAnsiTheme="minorHAnsi" w:cstheme="minorHAnsi"/>
          <w:sz w:val="22"/>
          <w:szCs w:val="22"/>
        </w:rPr>
        <w:t xml:space="preserve"> an die OGS-</w:t>
      </w:r>
      <w:r w:rsidR="001443F5" w:rsidRPr="002F066A">
        <w:rPr>
          <w:rFonts w:asciiTheme="minorHAnsi" w:hAnsiTheme="minorHAnsi" w:cstheme="minorHAnsi"/>
          <w:sz w:val="22"/>
          <w:szCs w:val="22"/>
        </w:rPr>
        <w:t>Teaml</w:t>
      </w:r>
      <w:r w:rsidR="00D870A0" w:rsidRPr="002F066A">
        <w:rPr>
          <w:rFonts w:asciiTheme="minorHAnsi" w:hAnsiTheme="minorHAnsi" w:cstheme="minorHAnsi"/>
          <w:sz w:val="22"/>
          <w:szCs w:val="22"/>
        </w:rPr>
        <w:t>eitung</w:t>
      </w:r>
      <w:r w:rsidRPr="002F066A">
        <w:rPr>
          <w:rFonts w:asciiTheme="minorHAnsi" w:hAnsiTheme="minorHAnsi" w:cstheme="minorHAnsi"/>
          <w:sz w:val="22"/>
          <w:szCs w:val="22"/>
        </w:rPr>
        <w:t xml:space="preserve"> zurück.</w:t>
      </w:r>
    </w:p>
    <w:p w14:paraId="38C8C3E3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0FB349" w14:textId="77777777" w:rsidR="00E4430E" w:rsidRPr="002F066A" w:rsidRDefault="00D870A0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sz w:val="22"/>
          <w:szCs w:val="22"/>
          <w:u w:val="single"/>
        </w:rPr>
        <w:t>Bitte u</w:t>
      </w:r>
      <w:r w:rsidR="00E4430E" w:rsidRPr="002F066A">
        <w:rPr>
          <w:rFonts w:asciiTheme="minorHAnsi" w:hAnsiTheme="minorHAnsi" w:cstheme="minorHAnsi"/>
          <w:sz w:val="22"/>
          <w:szCs w:val="22"/>
          <w:u w:val="single"/>
        </w:rPr>
        <w:t>nbedingt beachten:</w:t>
      </w:r>
    </w:p>
    <w:p w14:paraId="35C95212" w14:textId="1D56D5DE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Aus Versicherungsgründen müssen die Kinder in den Sportkursen Sportschuhe tragen.</w:t>
      </w:r>
      <w:r w:rsidR="001443F5" w:rsidRPr="002F066A">
        <w:rPr>
          <w:rFonts w:asciiTheme="minorHAnsi" w:hAnsiTheme="minorHAnsi" w:cstheme="minorHAnsi"/>
          <w:sz w:val="22"/>
          <w:szCs w:val="22"/>
        </w:rPr>
        <w:t xml:space="preserve"> D</w:t>
      </w:r>
      <w:r w:rsidRPr="002F066A">
        <w:rPr>
          <w:rFonts w:asciiTheme="minorHAnsi" w:hAnsiTheme="minorHAnsi" w:cstheme="minorHAnsi"/>
          <w:sz w:val="22"/>
          <w:szCs w:val="22"/>
        </w:rPr>
        <w:t xml:space="preserve">ie Kursauswahl, die Ihr Kind mit </w:t>
      </w:r>
      <w:r w:rsidR="009C6B98" w:rsidRPr="002F066A">
        <w:rPr>
          <w:rFonts w:asciiTheme="minorHAnsi" w:hAnsiTheme="minorHAnsi" w:cstheme="minorHAnsi"/>
          <w:sz w:val="22"/>
          <w:szCs w:val="22"/>
        </w:rPr>
        <w:t>I</w:t>
      </w:r>
      <w:r w:rsidRPr="002F066A">
        <w:rPr>
          <w:rFonts w:asciiTheme="minorHAnsi" w:hAnsiTheme="minorHAnsi" w:cstheme="minorHAnsi"/>
          <w:sz w:val="22"/>
          <w:szCs w:val="22"/>
        </w:rPr>
        <w:t xml:space="preserve">hnen trifft, ist für </w:t>
      </w:r>
      <w:r w:rsidR="00334CC1" w:rsidRPr="002F066A">
        <w:rPr>
          <w:rFonts w:asciiTheme="minorHAnsi" w:hAnsiTheme="minorHAnsi" w:cstheme="minorHAnsi"/>
          <w:sz w:val="22"/>
          <w:szCs w:val="22"/>
        </w:rPr>
        <w:t>ein Schulhalbjahr verbindlich.</w:t>
      </w:r>
    </w:p>
    <w:p w14:paraId="075E40A7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Bei Abholung Ihres Kindes beachten Sie bitte die Schlusszeiten der ausgewählten Kurse</w:t>
      </w:r>
      <w:r w:rsidR="009C6B98" w:rsidRPr="002F066A">
        <w:rPr>
          <w:rFonts w:asciiTheme="minorHAnsi" w:hAnsiTheme="minorHAnsi" w:cstheme="minorHAnsi"/>
          <w:sz w:val="22"/>
          <w:szCs w:val="22"/>
        </w:rPr>
        <w:t xml:space="preserve"> und holen Sie I</w:t>
      </w:r>
      <w:r w:rsidR="00D870A0" w:rsidRPr="002F066A">
        <w:rPr>
          <w:rFonts w:asciiTheme="minorHAnsi" w:hAnsiTheme="minorHAnsi" w:cstheme="minorHAnsi"/>
          <w:sz w:val="22"/>
          <w:szCs w:val="22"/>
        </w:rPr>
        <w:t xml:space="preserve">hr Kind </w:t>
      </w:r>
      <w:r w:rsidR="00D870A0" w:rsidRPr="002F066A">
        <w:rPr>
          <w:rFonts w:asciiTheme="minorHAnsi" w:hAnsiTheme="minorHAnsi" w:cstheme="minorHAnsi"/>
          <w:sz w:val="22"/>
          <w:szCs w:val="22"/>
          <w:u w:val="single"/>
        </w:rPr>
        <w:t>nicht vor Ende des Kurses</w:t>
      </w:r>
      <w:r w:rsidR="00D870A0" w:rsidRPr="002F066A">
        <w:rPr>
          <w:rFonts w:asciiTheme="minorHAnsi" w:hAnsiTheme="minorHAnsi" w:cstheme="minorHAnsi"/>
          <w:sz w:val="22"/>
          <w:szCs w:val="22"/>
        </w:rPr>
        <w:t xml:space="preserve"> aus der OGS ab.</w:t>
      </w:r>
    </w:p>
    <w:p w14:paraId="45E2FE6A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4707BE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3000D8B2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Ihr OGS-Team</w:t>
      </w:r>
    </w:p>
    <w:p w14:paraId="2B85E1E2" w14:textId="77777777" w:rsidR="00334CC1" w:rsidRPr="002F066A" w:rsidRDefault="00334CC1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1B9AED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sz w:val="22"/>
          <w:szCs w:val="22"/>
          <w:u w:val="single"/>
        </w:rPr>
        <w:t>Kursauswahl</w:t>
      </w:r>
      <w:r w:rsidR="00D870A0" w:rsidRPr="002F066A">
        <w:rPr>
          <w:rFonts w:asciiTheme="minorHAnsi" w:hAnsiTheme="minorHAnsi" w:cstheme="minorHAnsi"/>
          <w:sz w:val="22"/>
          <w:szCs w:val="22"/>
          <w:u w:val="single"/>
        </w:rPr>
        <w:t xml:space="preserve"> (max. 2</w:t>
      </w:r>
      <w:r w:rsidRPr="002F066A">
        <w:rPr>
          <w:rFonts w:asciiTheme="minorHAnsi" w:hAnsiTheme="minorHAnsi" w:cstheme="minorHAnsi"/>
          <w:sz w:val="22"/>
          <w:szCs w:val="22"/>
          <w:u w:val="single"/>
        </w:rPr>
        <w:t xml:space="preserve"> Kurse in der Woche)</w:t>
      </w:r>
      <w:r w:rsidR="00334CC1" w:rsidRPr="002F066A">
        <w:rPr>
          <w:rFonts w:asciiTheme="minorHAnsi" w:hAnsiTheme="minorHAnsi" w:cstheme="minorHAnsi"/>
          <w:sz w:val="22"/>
          <w:szCs w:val="22"/>
          <w:u w:val="single"/>
        </w:rPr>
        <w:t xml:space="preserve"> für Schüler*innen ab Klassenstufe 2:</w:t>
      </w:r>
    </w:p>
    <w:p w14:paraId="43134EAA" w14:textId="77777777" w:rsidR="00334CC1" w:rsidRPr="002F066A" w:rsidRDefault="00334CC1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6BD9E0F" w14:textId="77777777" w:rsidR="00334CC1" w:rsidRPr="002F066A" w:rsidRDefault="00334CC1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F066A">
        <w:rPr>
          <w:rFonts w:asciiTheme="minorHAnsi" w:hAnsiTheme="minorHAnsi" w:cstheme="minorHAnsi"/>
          <w:b/>
          <w:sz w:val="22"/>
          <w:szCs w:val="22"/>
        </w:rPr>
        <w:t>Achtung: es gibt keinen Anspruch auf Erledigung der Hausaufgaben, wenn Ihr Kind an einem Kurs teilnimmt – die Hausaufgaben müssen dann gegebenenfalls später zu Hause erledigt werden!</w:t>
      </w:r>
    </w:p>
    <w:p w14:paraId="4365782C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701"/>
        <w:gridCol w:w="1701"/>
        <w:gridCol w:w="1809"/>
      </w:tblGrid>
      <w:tr w:rsidR="00E4430E" w:rsidRPr="002F066A" w14:paraId="57BA48C8" w14:textId="77777777" w:rsidTr="0048251F">
        <w:tc>
          <w:tcPr>
            <w:tcW w:w="959" w:type="dxa"/>
            <w:shd w:val="clear" w:color="auto" w:fill="auto"/>
          </w:tcPr>
          <w:p w14:paraId="26BFF7D8" w14:textId="77777777" w:rsidR="00E4430E" w:rsidRPr="002F066A" w:rsidRDefault="00E4430E" w:rsidP="0048251F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93D45D" w14:textId="77777777" w:rsidR="00E4430E" w:rsidRPr="002F066A" w:rsidRDefault="00E4430E" w:rsidP="0048251F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Montag</w:t>
            </w:r>
          </w:p>
        </w:tc>
        <w:tc>
          <w:tcPr>
            <w:tcW w:w="1701" w:type="dxa"/>
            <w:shd w:val="clear" w:color="auto" w:fill="auto"/>
          </w:tcPr>
          <w:p w14:paraId="1B46C4C9" w14:textId="77777777" w:rsidR="00E4430E" w:rsidRPr="002F066A" w:rsidRDefault="00E4430E" w:rsidP="0048251F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Dienstag</w:t>
            </w:r>
          </w:p>
        </w:tc>
        <w:tc>
          <w:tcPr>
            <w:tcW w:w="1701" w:type="dxa"/>
            <w:shd w:val="clear" w:color="auto" w:fill="auto"/>
          </w:tcPr>
          <w:p w14:paraId="04F81410" w14:textId="77777777" w:rsidR="00E4430E" w:rsidRPr="002F066A" w:rsidRDefault="00E4430E" w:rsidP="0048251F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Mittwoch</w:t>
            </w:r>
          </w:p>
        </w:tc>
        <w:tc>
          <w:tcPr>
            <w:tcW w:w="1701" w:type="dxa"/>
            <w:shd w:val="clear" w:color="auto" w:fill="auto"/>
          </w:tcPr>
          <w:p w14:paraId="3C265067" w14:textId="77777777" w:rsidR="00E4430E" w:rsidRPr="002F066A" w:rsidRDefault="00E4430E" w:rsidP="0048251F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Donnerstag</w:t>
            </w:r>
          </w:p>
        </w:tc>
        <w:tc>
          <w:tcPr>
            <w:tcW w:w="1809" w:type="dxa"/>
            <w:shd w:val="clear" w:color="auto" w:fill="auto"/>
          </w:tcPr>
          <w:p w14:paraId="24E747CD" w14:textId="77777777" w:rsidR="00E4430E" w:rsidRPr="002F066A" w:rsidRDefault="00E4430E" w:rsidP="0048251F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Freitag</w:t>
            </w:r>
          </w:p>
        </w:tc>
      </w:tr>
      <w:tr w:rsidR="001443F5" w:rsidRPr="002F066A" w14:paraId="36DCD030" w14:textId="77777777" w:rsidTr="002F066A">
        <w:tc>
          <w:tcPr>
            <w:tcW w:w="959" w:type="dxa"/>
            <w:shd w:val="clear" w:color="auto" w:fill="auto"/>
          </w:tcPr>
          <w:p w14:paraId="2086FB2C" w14:textId="77777777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1.Wahl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E8AA4" w14:textId="174F93F0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center"/>
          </w:tcPr>
          <w:p w14:paraId="46F9B69B" w14:textId="71F91569" w:rsidR="001443F5" w:rsidRPr="002F066A" w:rsidRDefault="001443F5" w:rsidP="002F066A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F2A0D" w14:textId="7BB7466A" w:rsidR="001443F5" w:rsidRPr="002F066A" w:rsidRDefault="001443F5" w:rsidP="002F066A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3B72" w14:textId="411558A7" w:rsidR="001443F5" w:rsidRPr="002F066A" w:rsidRDefault="001443F5" w:rsidP="002F066A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shd w:val="clear" w:color="auto" w:fill="auto"/>
          </w:tcPr>
          <w:p w14:paraId="03BE4EAC" w14:textId="6AF6DA27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43F5" w:rsidRPr="002F066A" w14:paraId="40692D5B" w14:textId="77777777" w:rsidTr="001443F5">
        <w:tc>
          <w:tcPr>
            <w:tcW w:w="959" w:type="dxa"/>
            <w:shd w:val="clear" w:color="auto" w:fill="auto"/>
          </w:tcPr>
          <w:p w14:paraId="502B81A6" w14:textId="77777777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Ersatz-wahl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9B0B2" w14:textId="6C4A79FD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C6C03" w14:textId="0036C5B7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896A4" w14:textId="504BB90C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7EC77" w14:textId="0406EAB7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6777BB" w14:textId="186718D1" w:rsidR="001443F5" w:rsidRPr="002F066A" w:rsidRDefault="001443F5" w:rsidP="001443F5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DFDCF9B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8B8DA5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Rückgabe des Kursauswahlbogens bitte schnellstmöglich an den entsprechenden Standort.  (Teamleitung vor Ort)</w:t>
      </w:r>
    </w:p>
    <w:p w14:paraId="3AC5C810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43F5" w:rsidRPr="002F066A" w14:paraId="148917E1" w14:textId="77777777" w:rsidTr="00D26300">
        <w:tc>
          <w:tcPr>
            <w:tcW w:w="4743" w:type="dxa"/>
            <w:tcBorders>
              <w:bottom w:val="single" w:sz="4" w:space="0" w:color="auto"/>
            </w:tcBorders>
          </w:tcPr>
          <w:p w14:paraId="64400E4F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744" w:type="dxa"/>
          </w:tcPr>
          <w:p w14:paraId="0871E5C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3F5" w:rsidRPr="002F066A" w14:paraId="1E57BC3C" w14:textId="77777777" w:rsidTr="00D26300">
        <w:tc>
          <w:tcPr>
            <w:tcW w:w="4743" w:type="dxa"/>
            <w:tcBorders>
              <w:top w:val="single" w:sz="4" w:space="0" w:color="auto"/>
            </w:tcBorders>
          </w:tcPr>
          <w:p w14:paraId="6A65CDA1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3108234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E8E90D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16C0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8C22" w14:textId="4011E5C5" w:rsidR="001443F5" w:rsidRDefault="001443F5" w:rsidP="001443F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F066A">
        <w:rPr>
          <w:rFonts w:asciiTheme="minorHAnsi" w:hAnsiTheme="minorHAnsi" w:cstheme="minorHAnsi"/>
          <w:sz w:val="22"/>
          <w:szCs w:val="22"/>
        </w:rPr>
      </w:r>
      <w:r w:rsidRP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4B12B9A9" w14:textId="77777777" w:rsidR="001443F5" w:rsidRPr="002F066A" w:rsidRDefault="001443F5" w:rsidP="001443F5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Unterschrift des/r Erziehungsberechtigten</w:t>
      </w:r>
    </w:p>
    <w:bookmarkEnd w:id="5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2F066A" w14:paraId="4642041A" w14:textId="77777777" w:rsidTr="002F066A">
        <w:tc>
          <w:tcPr>
            <w:tcW w:w="3969" w:type="dxa"/>
          </w:tcPr>
          <w:p w14:paraId="17BE457A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  <w:p w14:paraId="797C0FF1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277C7A5A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D6E9473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</w:p>
        </w:tc>
      </w:tr>
      <w:tr w:rsidR="002F066A" w14:paraId="689473E9" w14:textId="77777777" w:rsidTr="002F066A">
        <w:tc>
          <w:tcPr>
            <w:tcW w:w="3969" w:type="dxa"/>
          </w:tcPr>
          <w:p w14:paraId="013A33B6" w14:textId="2A6659F9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Telefon-Nr.</w:t>
            </w:r>
          </w:p>
        </w:tc>
        <w:tc>
          <w:tcPr>
            <w:tcW w:w="1134" w:type="dxa"/>
          </w:tcPr>
          <w:p w14:paraId="30DE88B0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42E8AEC" w14:textId="0CA4712A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E-Mail-Adresse</w:t>
            </w:r>
          </w:p>
        </w:tc>
      </w:tr>
    </w:tbl>
    <w:p w14:paraId="4C9FF5BB" w14:textId="78213B39" w:rsidR="00E4430E" w:rsidRDefault="00E4430E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E4430E" w:rsidSect="009706E4">
      <w:headerReference w:type="first" r:id="rId8"/>
      <w:footerReference w:type="first" r:id="rId9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0146" w14:textId="77777777" w:rsidR="00000679" w:rsidRDefault="00000679">
      <w:r>
        <w:separator/>
      </w:r>
    </w:p>
  </w:endnote>
  <w:endnote w:type="continuationSeparator" w:id="0">
    <w:p w14:paraId="2882379F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9BC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6DB88853" w14:textId="03164578" w:rsidR="009919A5" w:rsidRPr="009919A5" w:rsidRDefault="009919A5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7" w:name="_Hlk130993587"/>
    <w:bookmarkStart w:id="8" w:name="_Hlk131079518"/>
    <w:r>
      <w:rPr>
        <w:rFonts w:ascii="Calibri" w:hAnsi="Calibri" w:cs="Calibri"/>
        <w:sz w:val="15"/>
        <w:szCs w:val="15"/>
      </w:rPr>
      <w:t xml:space="preserve">Schulverband </w:t>
    </w:r>
    <w:bookmarkStart w:id="9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</w:t>
    </w:r>
    <w:proofErr w:type="gramStart"/>
    <w:r w:rsidRPr="00021A22">
      <w:rPr>
        <w:rFonts w:ascii="Calibri" w:hAnsi="Calibri" w:cs="Calibri"/>
        <w:sz w:val="15"/>
        <w:szCs w:val="15"/>
      </w:rPr>
      <w:t xml:space="preserve">Ratzeburg  </w:t>
    </w:r>
    <w:r>
      <w:rPr>
        <w:rFonts w:ascii="Calibri" w:hAnsi="Calibri" w:cs="Calibri"/>
        <w:sz w:val="15"/>
        <w:szCs w:val="15"/>
      </w:rPr>
      <w:t>/</w:t>
    </w:r>
    <w:proofErr w:type="gramEnd"/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>/</w:t>
    </w:r>
    <w:hyperlink r:id="rId1" w:history="1">
      <w:r w:rsidRPr="009919A5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Pr="009919A5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ab/>
      <w:t xml:space="preserve">Vordruck </w:t>
    </w:r>
    <w:r>
      <w:rPr>
        <w:rFonts w:ascii="Calibri" w:hAnsi="Calibri" w:cs="Calibri"/>
        <w:sz w:val="15"/>
        <w:szCs w:val="15"/>
      </w:rPr>
      <w:t>10</w:t>
    </w:r>
    <w:r w:rsidRPr="009919A5">
      <w:rPr>
        <w:rFonts w:ascii="Calibri" w:hAnsi="Calibri" w:cs="Calibri"/>
        <w:sz w:val="15"/>
        <w:szCs w:val="15"/>
      </w:rPr>
      <w:t>/23</w:t>
    </w:r>
    <w:bookmarkEnd w:id="7"/>
  </w:p>
  <w:bookmarkEnd w:id="8"/>
  <w:bookmarkEnd w:id="9"/>
  <w:p w14:paraId="5B52D31C" w14:textId="77777777" w:rsidR="009919A5" w:rsidRPr="005F5105" w:rsidRDefault="009919A5" w:rsidP="009919A5">
    <w:pPr>
      <w:pStyle w:val="Fuzeile"/>
      <w:jc w:val="center"/>
      <w:rPr>
        <w:sz w:val="16"/>
      </w:rPr>
    </w:pPr>
  </w:p>
  <w:p w14:paraId="4AA5FD34" w14:textId="6F06AA1A" w:rsidR="000C1537" w:rsidRPr="00021A22" w:rsidRDefault="000C1537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23A9" w14:textId="77777777" w:rsidR="00000679" w:rsidRDefault="00000679">
      <w:r>
        <w:separator/>
      </w:r>
    </w:p>
  </w:footnote>
  <w:footnote w:type="continuationSeparator" w:id="0">
    <w:p w14:paraId="69CAC061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438B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B822361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4A94320E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5" w:dyaOrig="951" w14:anchorId="6AF42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45pt;height:47.75pt">
          <v:imagedata r:id="rId1" o:title=""/>
        </v:shape>
        <o:OLEObject Type="Embed" ProgID="Word.Document.8" ShapeID="_x0000_i1025" DrawAspect="Content" ObjectID="_1741776512" r:id="rId2"/>
      </w:object>
    </w:r>
    <w:r>
      <w:rPr>
        <w:noProof/>
        <w:sz w:val="20"/>
      </w:rPr>
      <w:tab/>
    </w:r>
  </w:p>
  <w:p w14:paraId="325119A1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42A2F5A" wp14:editId="516751DB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6C510775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7B9808C3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2952B6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FAE22E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67D924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621EB0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1401EC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3EA88A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7890A8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F663FDA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0AC615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201E73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881705">
    <w:abstractNumId w:val="3"/>
  </w:num>
  <w:num w:numId="2" w16cid:durableId="1681199091">
    <w:abstractNumId w:val="8"/>
  </w:num>
  <w:num w:numId="3" w16cid:durableId="241990942">
    <w:abstractNumId w:val="9"/>
  </w:num>
  <w:num w:numId="4" w16cid:durableId="1455057143">
    <w:abstractNumId w:val="13"/>
  </w:num>
  <w:num w:numId="5" w16cid:durableId="951210088">
    <w:abstractNumId w:val="14"/>
  </w:num>
  <w:num w:numId="6" w16cid:durableId="119541388">
    <w:abstractNumId w:val="11"/>
  </w:num>
  <w:num w:numId="7" w16cid:durableId="491409493">
    <w:abstractNumId w:val="4"/>
  </w:num>
  <w:num w:numId="8" w16cid:durableId="1127502115">
    <w:abstractNumId w:val="7"/>
  </w:num>
  <w:num w:numId="9" w16cid:durableId="492375340">
    <w:abstractNumId w:val="0"/>
  </w:num>
  <w:num w:numId="10" w16cid:durableId="1104496050">
    <w:abstractNumId w:val="1"/>
  </w:num>
  <w:num w:numId="11" w16cid:durableId="66467570">
    <w:abstractNumId w:val="2"/>
  </w:num>
  <w:num w:numId="12" w16cid:durableId="1264994855">
    <w:abstractNumId w:val="6"/>
  </w:num>
  <w:num w:numId="13" w16cid:durableId="1121000883">
    <w:abstractNumId w:val="5"/>
  </w:num>
  <w:num w:numId="14" w16cid:durableId="1291593937">
    <w:abstractNumId w:val="10"/>
  </w:num>
  <w:num w:numId="15" w16cid:durableId="921453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3QSwRSBSLmyQspOSHSGLuL9OL68nVt4swLth8jcmC51rOPLlgRTOuIXHDmmlYZPgCn6hGReLadaAcVPbe1qQ==" w:salt="moJA3ipRVB+6of4Ew4WYj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A2061"/>
    <w:rsid w:val="000B1360"/>
    <w:rsid w:val="000B64F0"/>
    <w:rsid w:val="000B6BC1"/>
    <w:rsid w:val="000C1537"/>
    <w:rsid w:val="000D53DC"/>
    <w:rsid w:val="000E6083"/>
    <w:rsid w:val="000F1229"/>
    <w:rsid w:val="000F6768"/>
    <w:rsid w:val="0010441C"/>
    <w:rsid w:val="00120D78"/>
    <w:rsid w:val="001226B1"/>
    <w:rsid w:val="0012304D"/>
    <w:rsid w:val="001244A6"/>
    <w:rsid w:val="001248FA"/>
    <w:rsid w:val="0013124D"/>
    <w:rsid w:val="001443F5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2F066A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AEC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41D2F"/>
    <w:rsid w:val="009560D1"/>
    <w:rsid w:val="00956B5B"/>
    <w:rsid w:val="009706E4"/>
    <w:rsid w:val="0098519C"/>
    <w:rsid w:val="009919A5"/>
    <w:rsid w:val="00994070"/>
    <w:rsid w:val="0099477A"/>
    <w:rsid w:val="009A1508"/>
    <w:rsid w:val="009B1828"/>
    <w:rsid w:val="009B1CC7"/>
    <w:rsid w:val="009B3BE6"/>
    <w:rsid w:val="009B4535"/>
    <w:rsid w:val="009C6B98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23533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643CD8F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F0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F2FA-072B-4DEA-9855-9271079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Colell</cp:lastModifiedBy>
  <cp:revision>4</cp:revision>
  <cp:lastPrinted>2023-03-31T10:46:00Z</cp:lastPrinted>
  <dcterms:created xsi:type="dcterms:W3CDTF">2023-03-31T10:30:00Z</dcterms:created>
  <dcterms:modified xsi:type="dcterms:W3CDTF">2023-03-31T12:02:00Z</dcterms:modified>
</cp:coreProperties>
</file>